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F478AA" w:rsidRDefault="000F0714" w:rsidP="000430EB">
      <w:pPr>
        <w:pStyle w:val="a7"/>
        <w:suppressAutoHyphens/>
        <w:spacing w:before="0"/>
        <w:jc w:val="center"/>
      </w:pPr>
      <w:bookmarkStart w:id="0" w:name="_GoBack"/>
      <w:bookmarkEnd w:id="0"/>
      <w:r w:rsidRPr="00F478AA">
        <w:t xml:space="preserve">Сводная ведомость результатов </w:t>
      </w:r>
      <w:r w:rsidR="004654AF" w:rsidRPr="00F478AA">
        <w:t xml:space="preserve">проведения </w:t>
      </w:r>
      <w:r w:rsidRPr="00F478AA">
        <w:t>специальной оценки условий труда</w:t>
      </w:r>
      <w:r w:rsidR="00D50850">
        <w:t xml:space="preserve"> в 2024 году</w:t>
      </w:r>
    </w:p>
    <w:p w:rsidR="00B3448B" w:rsidRPr="00FF0E00" w:rsidRDefault="00B3448B" w:rsidP="000430EB">
      <w:pPr>
        <w:suppressAutoHyphens/>
        <w:rPr>
          <w:sz w:val="16"/>
          <w:szCs w:val="16"/>
        </w:rPr>
      </w:pPr>
    </w:p>
    <w:p w:rsidR="00D50850" w:rsidRDefault="00D50850" w:rsidP="000430EB">
      <w:pPr>
        <w:suppressAutoHyphens/>
        <w:rPr>
          <w:sz w:val="20"/>
        </w:rPr>
      </w:pPr>
    </w:p>
    <w:p w:rsidR="00D50850" w:rsidRDefault="00D50850" w:rsidP="000430EB">
      <w:pPr>
        <w:suppressAutoHyphens/>
        <w:rPr>
          <w:sz w:val="20"/>
        </w:rPr>
      </w:pPr>
    </w:p>
    <w:p w:rsidR="00D50850" w:rsidRDefault="00D50850" w:rsidP="000430EB">
      <w:pPr>
        <w:suppressAutoHyphens/>
        <w:rPr>
          <w:sz w:val="20"/>
        </w:rPr>
      </w:pPr>
    </w:p>
    <w:p w:rsidR="00B3448B" w:rsidRDefault="00B3448B" w:rsidP="000430EB">
      <w:pPr>
        <w:suppressAutoHyphens/>
        <w:rPr>
          <w:rStyle w:val="a9"/>
          <w:sz w:val="20"/>
        </w:rPr>
      </w:pPr>
      <w:r w:rsidRPr="00F478AA">
        <w:rPr>
          <w:sz w:val="20"/>
        </w:rPr>
        <w:t>Наименование организации:</w:t>
      </w:r>
      <w:r w:rsidR="00F65C85">
        <w:rPr>
          <w:sz w:val="20"/>
        </w:rPr>
        <w:t xml:space="preserve"> </w:t>
      </w:r>
      <w:fldSimple w:instr=" DOCVARIABLE ceh_info \* MERGEFORMAT ">
        <w:r w:rsidR="00D432E8" w:rsidRPr="00D432E8">
          <w:rPr>
            <w:rStyle w:val="a9"/>
            <w:sz w:val="20"/>
          </w:rPr>
          <w:t>Муниципальное унитарное предприятие города Новосибирска «Новосибирский метрополитен»</w:t>
        </w:r>
      </w:fldSimple>
      <w:r w:rsidRPr="00F478AA">
        <w:rPr>
          <w:rStyle w:val="a9"/>
          <w:sz w:val="20"/>
        </w:rPr>
        <w:t> </w:t>
      </w:r>
    </w:p>
    <w:p w:rsidR="00D50850" w:rsidRDefault="00D50850" w:rsidP="000430EB">
      <w:pPr>
        <w:suppressAutoHyphens/>
        <w:rPr>
          <w:rStyle w:val="a9"/>
          <w:sz w:val="20"/>
        </w:rPr>
      </w:pPr>
    </w:p>
    <w:p w:rsidR="00D50850" w:rsidRDefault="00D50850" w:rsidP="000430EB">
      <w:pPr>
        <w:suppressAutoHyphens/>
        <w:rPr>
          <w:rStyle w:val="a9"/>
          <w:sz w:val="20"/>
        </w:rPr>
      </w:pPr>
    </w:p>
    <w:p w:rsidR="00D50850" w:rsidRPr="00F478AA" w:rsidRDefault="00D50850" w:rsidP="000430EB">
      <w:pPr>
        <w:suppressAutoHyphens/>
        <w:rPr>
          <w:sz w:val="20"/>
        </w:rPr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478AA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478AA" w:rsidRDefault="004654A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" w:name="table1"/>
            <w:bookmarkEnd w:id="1"/>
            <w:r w:rsidRPr="00F478AA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F478AA" w:rsidRDefault="004654A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AA">
              <w:rPr>
                <w:rFonts w:ascii="Times New Roman" w:hAnsi="Times New Roman"/>
                <w:sz w:val="18"/>
                <w:szCs w:val="18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478AA" w:rsidRDefault="004654A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478AA" w:rsidRDefault="004654A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AA">
              <w:rPr>
                <w:rFonts w:ascii="Times New Roman" w:hAnsi="Times New Roman"/>
                <w:sz w:val="18"/>
                <w:szCs w:val="18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478AA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478AA" w:rsidRDefault="004654A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478AA" w:rsidRDefault="004654A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478AA" w:rsidRDefault="004654A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AA">
              <w:rPr>
                <w:rFonts w:ascii="Times New Roman" w:hAnsi="Times New Roman"/>
                <w:sz w:val="18"/>
                <w:szCs w:val="18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478AA" w:rsidRDefault="004654A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AA">
              <w:rPr>
                <w:rFonts w:ascii="Times New Roman" w:hAnsi="Times New Roman"/>
                <w:sz w:val="18"/>
                <w:szCs w:val="18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478AA" w:rsidRDefault="004654A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AA">
              <w:rPr>
                <w:rFonts w:ascii="Times New Roman" w:hAnsi="Times New Roman"/>
                <w:sz w:val="18"/>
                <w:szCs w:val="18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478AA" w:rsidRDefault="004654A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AA">
              <w:rPr>
                <w:rFonts w:ascii="Times New Roman" w:hAnsi="Times New Roman"/>
                <w:sz w:val="18"/>
                <w:szCs w:val="18"/>
              </w:rPr>
              <w:t>класс 4</w:t>
            </w:r>
          </w:p>
        </w:tc>
      </w:tr>
      <w:tr w:rsidR="00AF1EDF" w:rsidRPr="00F478AA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478AA" w:rsidRDefault="00AF1ED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:rsidR="00AF1EDF" w:rsidRPr="00F478AA" w:rsidRDefault="004654A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A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F478AA" w:rsidRDefault="004654A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478AA">
              <w:rPr>
                <w:rFonts w:ascii="Times New Roman" w:hAnsi="Times New Roman"/>
                <w:sz w:val="18"/>
                <w:szCs w:val="18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478AA" w:rsidRDefault="00AF1ED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478AA" w:rsidRDefault="00AF1ED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AF1EDF" w:rsidRPr="00F478AA" w:rsidRDefault="00AF1ED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AA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478AA" w:rsidRDefault="00AF1ED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AA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478AA" w:rsidRDefault="00AF1ED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AA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478AA" w:rsidRDefault="00AF1ED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AA">
              <w:rPr>
                <w:rFonts w:ascii="Times New Roman" w:hAnsi="Times New Roman"/>
                <w:sz w:val="18"/>
                <w:szCs w:val="18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478AA" w:rsidRDefault="00AF1ED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EDF" w:rsidRPr="00F478AA" w:rsidTr="004654AF">
        <w:trPr>
          <w:jc w:val="center"/>
        </w:trPr>
        <w:tc>
          <w:tcPr>
            <w:tcW w:w="3518" w:type="dxa"/>
            <w:vAlign w:val="center"/>
          </w:tcPr>
          <w:p w:rsidR="00AF1EDF" w:rsidRPr="00F478AA" w:rsidRDefault="00AF1ED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A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478AA" w:rsidRDefault="00AF1ED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A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478AA" w:rsidRDefault="004654A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A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478AA" w:rsidRDefault="004654A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A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478AA" w:rsidRDefault="004654A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A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478AA" w:rsidRDefault="004654A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A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478AA" w:rsidRDefault="004654A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A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478AA" w:rsidRDefault="004654A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A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478AA" w:rsidRDefault="004654A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A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478AA" w:rsidRDefault="004654A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78A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AF1EDF" w:rsidRPr="00F478AA" w:rsidTr="004654AF">
        <w:trPr>
          <w:jc w:val="center"/>
        </w:trPr>
        <w:tc>
          <w:tcPr>
            <w:tcW w:w="3518" w:type="dxa"/>
            <w:vAlign w:val="center"/>
          </w:tcPr>
          <w:p w:rsidR="00AF1EDF" w:rsidRPr="00F478AA" w:rsidRDefault="00AF1ED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bookmarkStart w:id="2" w:name="pos1"/>
            <w:bookmarkEnd w:id="2"/>
            <w:r w:rsidRPr="00F478AA">
              <w:rPr>
                <w:rFonts w:ascii="Times New Roman" w:hAnsi="Times New Roman"/>
                <w:sz w:val="18"/>
                <w:szCs w:val="18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478AA" w:rsidRDefault="001D7EEC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05725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118" w:type="dxa"/>
            <w:vAlign w:val="center"/>
          </w:tcPr>
          <w:p w:rsidR="00AF1EDF" w:rsidRPr="00F478AA" w:rsidRDefault="001D7EEC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05725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63" w:type="dxa"/>
            <w:vAlign w:val="center"/>
          </w:tcPr>
          <w:p w:rsidR="00AF1EDF" w:rsidRPr="00F478AA" w:rsidRDefault="00D432E8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478AA" w:rsidRDefault="00CF0CB4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05725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478AA" w:rsidRDefault="00DD4F29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1169" w:type="dxa"/>
            <w:vAlign w:val="center"/>
          </w:tcPr>
          <w:p w:rsidR="00AF1EDF" w:rsidRPr="00F478AA" w:rsidRDefault="00A50B18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478AA" w:rsidRDefault="00D432E8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478AA" w:rsidRDefault="00D432E8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478AA" w:rsidRDefault="00D432E8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1EDF" w:rsidRPr="00F478AA" w:rsidTr="004654AF">
        <w:trPr>
          <w:jc w:val="center"/>
        </w:trPr>
        <w:tc>
          <w:tcPr>
            <w:tcW w:w="3518" w:type="dxa"/>
            <w:vAlign w:val="center"/>
          </w:tcPr>
          <w:p w:rsidR="00AF1EDF" w:rsidRPr="00F478AA" w:rsidRDefault="00AF1ED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bookmarkStart w:id="3" w:name="pos2"/>
            <w:bookmarkEnd w:id="3"/>
            <w:r w:rsidRPr="00F478AA">
              <w:rPr>
                <w:rFonts w:ascii="Times New Roman" w:hAnsi="Times New Roman"/>
                <w:sz w:val="18"/>
                <w:szCs w:val="18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478AA" w:rsidRDefault="001D7EEC" w:rsidP="00E77D19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9A0A1F">
              <w:rPr>
                <w:rFonts w:ascii="Times New Roman" w:hAnsi="Times New Roman"/>
                <w:sz w:val="18"/>
                <w:szCs w:val="18"/>
              </w:rPr>
              <w:t>9</w:t>
            </w:r>
            <w:r w:rsidR="0005725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118" w:type="dxa"/>
            <w:vAlign w:val="center"/>
          </w:tcPr>
          <w:p w:rsidR="00AF1EDF" w:rsidRPr="00F478AA" w:rsidRDefault="001D7EEC" w:rsidP="00057257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9A0A1F">
              <w:rPr>
                <w:rFonts w:ascii="Times New Roman" w:hAnsi="Times New Roman"/>
                <w:sz w:val="18"/>
                <w:szCs w:val="18"/>
              </w:rPr>
              <w:t>9</w:t>
            </w:r>
            <w:r w:rsidR="0005725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63" w:type="dxa"/>
            <w:vAlign w:val="center"/>
          </w:tcPr>
          <w:p w:rsidR="00AF1EDF" w:rsidRPr="00F478AA" w:rsidRDefault="00D432E8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478AA" w:rsidRDefault="00757154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05725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478AA" w:rsidRDefault="00DD4F29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266</w:t>
            </w:r>
          </w:p>
        </w:tc>
        <w:tc>
          <w:tcPr>
            <w:tcW w:w="1169" w:type="dxa"/>
            <w:vAlign w:val="center"/>
          </w:tcPr>
          <w:p w:rsidR="00AF1EDF" w:rsidRPr="00F478AA" w:rsidRDefault="00A50B18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478AA" w:rsidRDefault="00D432E8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478AA" w:rsidRDefault="00D432E8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478AA" w:rsidRDefault="00D432E8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1EDF" w:rsidRPr="00F478AA" w:rsidTr="004654AF">
        <w:trPr>
          <w:jc w:val="center"/>
        </w:trPr>
        <w:tc>
          <w:tcPr>
            <w:tcW w:w="3518" w:type="dxa"/>
            <w:vAlign w:val="center"/>
          </w:tcPr>
          <w:p w:rsidR="00AF1EDF" w:rsidRPr="00F478AA" w:rsidRDefault="00AF1ED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bookmarkStart w:id="4" w:name="pos3"/>
            <w:bookmarkEnd w:id="4"/>
            <w:r w:rsidRPr="00F478AA">
              <w:rPr>
                <w:rFonts w:ascii="Times New Roman" w:hAnsi="Times New Roman"/>
                <w:sz w:val="18"/>
                <w:szCs w:val="18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478AA" w:rsidRDefault="001D7EEC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248</w:t>
            </w:r>
          </w:p>
        </w:tc>
        <w:tc>
          <w:tcPr>
            <w:tcW w:w="3118" w:type="dxa"/>
            <w:vAlign w:val="center"/>
          </w:tcPr>
          <w:p w:rsidR="00AF1EDF" w:rsidRPr="00F478AA" w:rsidRDefault="001D7EEC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248</w:t>
            </w:r>
          </w:p>
        </w:tc>
        <w:tc>
          <w:tcPr>
            <w:tcW w:w="1063" w:type="dxa"/>
            <w:vAlign w:val="center"/>
          </w:tcPr>
          <w:p w:rsidR="00AF1EDF" w:rsidRPr="00F478AA" w:rsidRDefault="00D432E8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478AA" w:rsidRDefault="002104A4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478AA" w:rsidRDefault="00DD4F29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241</w:t>
            </w:r>
          </w:p>
        </w:tc>
        <w:tc>
          <w:tcPr>
            <w:tcW w:w="1169" w:type="dxa"/>
            <w:vAlign w:val="center"/>
          </w:tcPr>
          <w:p w:rsidR="00AF1EDF" w:rsidRPr="00F478AA" w:rsidRDefault="00D432E8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478AA" w:rsidRDefault="00D432E8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478AA" w:rsidRDefault="00D432E8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478AA" w:rsidRDefault="00D432E8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1EDF" w:rsidRPr="00F478AA" w:rsidTr="004654AF">
        <w:trPr>
          <w:jc w:val="center"/>
        </w:trPr>
        <w:tc>
          <w:tcPr>
            <w:tcW w:w="3518" w:type="dxa"/>
            <w:vAlign w:val="center"/>
          </w:tcPr>
          <w:p w:rsidR="00AF1EDF" w:rsidRPr="00F478AA" w:rsidRDefault="00AF1ED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bookmarkStart w:id="5" w:name="pos4"/>
            <w:bookmarkEnd w:id="5"/>
            <w:r w:rsidRPr="00F478AA">
              <w:rPr>
                <w:rFonts w:ascii="Times New Roman" w:hAnsi="Times New Roman"/>
                <w:sz w:val="18"/>
                <w:szCs w:val="18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478AA" w:rsidRDefault="00D432E8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478AA" w:rsidRDefault="00D432E8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478AA" w:rsidRDefault="00D432E8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478AA" w:rsidRDefault="00D432E8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478AA" w:rsidRDefault="00D432E8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478AA" w:rsidRDefault="00D432E8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478AA" w:rsidRDefault="00D432E8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478AA" w:rsidRDefault="00D432E8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478AA" w:rsidRDefault="00D432E8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1EDF" w:rsidRPr="00F478AA" w:rsidTr="004654AF">
        <w:trPr>
          <w:jc w:val="center"/>
        </w:trPr>
        <w:tc>
          <w:tcPr>
            <w:tcW w:w="3518" w:type="dxa"/>
            <w:vAlign w:val="center"/>
          </w:tcPr>
          <w:p w:rsidR="00AF1EDF" w:rsidRPr="00F478AA" w:rsidRDefault="00AF1EDF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bookmarkStart w:id="6" w:name="pos5"/>
            <w:bookmarkEnd w:id="6"/>
            <w:r w:rsidRPr="00F478AA">
              <w:rPr>
                <w:rFonts w:ascii="Times New Roman" w:hAnsi="Times New Roman"/>
                <w:sz w:val="18"/>
                <w:szCs w:val="18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478AA" w:rsidRDefault="004F15F5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:rsidR="00AF1EDF" w:rsidRPr="00F478AA" w:rsidRDefault="004F15F5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63" w:type="dxa"/>
            <w:vAlign w:val="center"/>
          </w:tcPr>
          <w:p w:rsidR="00AF1EDF" w:rsidRPr="00F478AA" w:rsidRDefault="00D432E8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478AA" w:rsidRDefault="004F15F5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478AA" w:rsidRDefault="00D432E8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478AA" w:rsidRDefault="00D432E8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478AA" w:rsidRDefault="00D432E8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478AA" w:rsidRDefault="00D432E8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478AA" w:rsidRDefault="00D432E8" w:rsidP="000430EB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F06873" w:rsidRPr="00FF0E00" w:rsidRDefault="00F06873" w:rsidP="000430EB">
      <w:pPr>
        <w:pStyle w:val="a6"/>
        <w:suppressAutoHyphens/>
        <w:jc w:val="both"/>
        <w:rPr>
          <w:rFonts w:ascii="Times New Roman" w:hAnsi="Times New Roman"/>
          <w:b/>
          <w:sz w:val="16"/>
          <w:szCs w:val="16"/>
        </w:rPr>
      </w:pPr>
    </w:p>
    <w:p w:rsidR="0065289A" w:rsidRPr="00F478AA" w:rsidRDefault="0065289A" w:rsidP="000430EB">
      <w:pPr>
        <w:suppressAutoHyphens/>
        <w:rPr>
          <w:sz w:val="20"/>
        </w:rPr>
      </w:pPr>
    </w:p>
    <w:sectPr w:rsidR="0065289A" w:rsidRPr="00F478AA" w:rsidSect="00F478A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703" w:rsidRDefault="00A11703" w:rsidP="000430EB">
      <w:r>
        <w:separator/>
      </w:r>
    </w:p>
  </w:endnote>
  <w:endnote w:type="continuationSeparator" w:id="1">
    <w:p w:rsidR="00A11703" w:rsidRDefault="00A11703" w:rsidP="00043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703" w:rsidRDefault="00A11703" w:rsidP="000430EB">
      <w:r>
        <w:separator/>
      </w:r>
    </w:p>
  </w:footnote>
  <w:footnote w:type="continuationSeparator" w:id="1">
    <w:p w:rsidR="00A11703" w:rsidRDefault="00A11703" w:rsidP="000430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docVars>
    <w:docVar w:name="activedoc_name" w:val="Документ3"/>
    <w:docVar w:name="att_org_adr" w:val="630091, г.Новосибирск, ул. Красный проспект, д. 65. оф. 401"/>
    <w:docVar w:name="att_org_dop" w:val="Общество с ограниченной ответственностью &quot;Новосибирский областной центр охраны труда&quot; (ООО &quot;НОЦОТ&quot;)_x000d__x000a_Регистрационный номер - 482 от 08.09.2017_x000d__x000a_Испытательная лаборатория Общества с ограниченной ответственностью &quot;Новосибирский областной центр охраны труда&quot;_x000d__x000a_630091, г.Новосибирск, ул. Красный проспект, д. 65. оф. 401-б, тел.8(383) 218-57-23; эл.почта: info@nocot.ru"/>
    <w:docVar w:name="att_org_name" w:val="Общество с ограниченной ответственностью &quot;Новосибирский областной центр охраны труда&quot;"/>
    <w:docVar w:name="att_org_reg_date" w:val="08.09.2017"/>
    <w:docVar w:name="att_org_reg_num" w:val="482"/>
    <w:docVar w:name="boss_fio" w:val="Бутакова Мария Николаевна"/>
    <w:docVar w:name="ceh_info" w:val="Муниципальное унитарное предприятие города Новосибирска «Новосибирский метрополитен»"/>
    <w:docVar w:name="D_dog" w:val="   "/>
    <w:docVar w:name="D_prikaz" w:val="   "/>
    <w:docVar w:name="doc_name" w:val="Документ3"/>
    <w:docVar w:name="doc_type" w:val="5"/>
    <w:docVar w:name="fill_date" w:val="10.06.2024"/>
    <w:docVar w:name="kpp_code" w:val="   "/>
    <w:docVar w:name="N_dog" w:val="   "/>
    <w:docVar w:name="N_prikaz" w:val="   "/>
    <w:docVar w:name="org_guid" w:val="740F6261F9E1439C9E6EAD370C2A4732"/>
    <w:docVar w:name="org_id" w:val="550"/>
    <w:docVar w:name="org_name" w:val="     "/>
    <w:docVar w:name="pers_guids" w:val="247C71D5F27D4A7D9413F69164BE9B53@"/>
    <w:docVar w:name="pers_snils" w:val="247C71D5F27D4A7D9413F69164BE9B53@"/>
    <w:docVar w:name="podr_id" w:val="org_550"/>
    <w:docVar w:name="pred_dolg" w:val="Заместитель начальника метрополитена - главный инженер"/>
    <w:docVar w:name="pred_fio" w:val="Вашкулат М.Н."/>
    <w:docVar w:name="rbtd_name" w:val="Муниципальное унитарное предприятие города Новосибирска «Новосибирский метрополитен»"/>
    <w:docVar w:name="sout_id" w:val="   "/>
    <w:docVar w:name="step_test" w:val="6"/>
    <w:docVar w:name="sv_docs" w:val="1"/>
  </w:docVars>
  <w:rsids>
    <w:rsidRoot w:val="00D432E8"/>
    <w:rsid w:val="0002033E"/>
    <w:rsid w:val="000430EB"/>
    <w:rsid w:val="00057257"/>
    <w:rsid w:val="000C5130"/>
    <w:rsid w:val="000D3760"/>
    <w:rsid w:val="000F0714"/>
    <w:rsid w:val="000F3808"/>
    <w:rsid w:val="00196135"/>
    <w:rsid w:val="001A7AC3"/>
    <w:rsid w:val="001B19D8"/>
    <w:rsid w:val="001C70E4"/>
    <w:rsid w:val="001D7EEC"/>
    <w:rsid w:val="001E3B90"/>
    <w:rsid w:val="002104A4"/>
    <w:rsid w:val="00237B32"/>
    <w:rsid w:val="002743B5"/>
    <w:rsid w:val="002761BA"/>
    <w:rsid w:val="002D3BC1"/>
    <w:rsid w:val="00362F1B"/>
    <w:rsid w:val="00372EB5"/>
    <w:rsid w:val="003A1C01"/>
    <w:rsid w:val="003A2259"/>
    <w:rsid w:val="003A3874"/>
    <w:rsid w:val="003C3080"/>
    <w:rsid w:val="003C79E5"/>
    <w:rsid w:val="003F4B55"/>
    <w:rsid w:val="004175AF"/>
    <w:rsid w:val="00450E3E"/>
    <w:rsid w:val="004654AF"/>
    <w:rsid w:val="00495D50"/>
    <w:rsid w:val="004B7161"/>
    <w:rsid w:val="004C6BD0"/>
    <w:rsid w:val="004D3FF5"/>
    <w:rsid w:val="004E5CB1"/>
    <w:rsid w:val="004F15F5"/>
    <w:rsid w:val="004F70E8"/>
    <w:rsid w:val="00547088"/>
    <w:rsid w:val="005567D6"/>
    <w:rsid w:val="005645F0"/>
    <w:rsid w:val="00572AE0"/>
    <w:rsid w:val="00584289"/>
    <w:rsid w:val="005F64E6"/>
    <w:rsid w:val="00600BAA"/>
    <w:rsid w:val="006407C7"/>
    <w:rsid w:val="0065289A"/>
    <w:rsid w:val="0067226F"/>
    <w:rsid w:val="00683391"/>
    <w:rsid w:val="006E4DFC"/>
    <w:rsid w:val="00725C51"/>
    <w:rsid w:val="00757154"/>
    <w:rsid w:val="00760C55"/>
    <w:rsid w:val="007E6F51"/>
    <w:rsid w:val="00820552"/>
    <w:rsid w:val="00823BC2"/>
    <w:rsid w:val="008B1CBF"/>
    <w:rsid w:val="009270FC"/>
    <w:rsid w:val="00936D95"/>
    <w:rsid w:val="00941FA7"/>
    <w:rsid w:val="009647F7"/>
    <w:rsid w:val="00971401"/>
    <w:rsid w:val="009A0A1F"/>
    <w:rsid w:val="009A1326"/>
    <w:rsid w:val="009D6532"/>
    <w:rsid w:val="00A026A4"/>
    <w:rsid w:val="00A11703"/>
    <w:rsid w:val="00A1608C"/>
    <w:rsid w:val="00A50B18"/>
    <w:rsid w:val="00A718F5"/>
    <w:rsid w:val="00AF1EDF"/>
    <w:rsid w:val="00B12F45"/>
    <w:rsid w:val="00B2089E"/>
    <w:rsid w:val="00B3448B"/>
    <w:rsid w:val="00B43CA9"/>
    <w:rsid w:val="00B874F5"/>
    <w:rsid w:val="00BA560A"/>
    <w:rsid w:val="00C00A70"/>
    <w:rsid w:val="00C0355B"/>
    <w:rsid w:val="00C93056"/>
    <w:rsid w:val="00CA2E96"/>
    <w:rsid w:val="00CD2568"/>
    <w:rsid w:val="00CD2A1D"/>
    <w:rsid w:val="00CE0017"/>
    <w:rsid w:val="00CE636A"/>
    <w:rsid w:val="00CF0CB4"/>
    <w:rsid w:val="00D11966"/>
    <w:rsid w:val="00D432E8"/>
    <w:rsid w:val="00D50850"/>
    <w:rsid w:val="00DC0F74"/>
    <w:rsid w:val="00DC1A91"/>
    <w:rsid w:val="00DD4F29"/>
    <w:rsid w:val="00DD6622"/>
    <w:rsid w:val="00E25119"/>
    <w:rsid w:val="00E30B79"/>
    <w:rsid w:val="00E458F1"/>
    <w:rsid w:val="00E55FAF"/>
    <w:rsid w:val="00E77D19"/>
    <w:rsid w:val="00EA3306"/>
    <w:rsid w:val="00EB7BDE"/>
    <w:rsid w:val="00EC5373"/>
    <w:rsid w:val="00EE62BC"/>
    <w:rsid w:val="00F06873"/>
    <w:rsid w:val="00F262EE"/>
    <w:rsid w:val="00F478AA"/>
    <w:rsid w:val="00F65C85"/>
    <w:rsid w:val="00F835B0"/>
    <w:rsid w:val="00FD4EE4"/>
    <w:rsid w:val="00FE469B"/>
    <w:rsid w:val="00FF0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430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0430EB"/>
    <w:rPr>
      <w:sz w:val="24"/>
    </w:rPr>
  </w:style>
  <w:style w:type="paragraph" w:styleId="ad">
    <w:name w:val="footer"/>
    <w:basedOn w:val="a"/>
    <w:link w:val="ae"/>
    <w:rsid w:val="000430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0430E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430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0430EB"/>
    <w:rPr>
      <w:sz w:val="24"/>
    </w:rPr>
  </w:style>
  <w:style w:type="paragraph" w:styleId="ad">
    <w:name w:val="footer"/>
    <w:basedOn w:val="a"/>
    <w:link w:val="ae"/>
    <w:rsid w:val="000430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0430E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359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User22</dc:creator>
  <cp:lastModifiedBy>oantonovich</cp:lastModifiedBy>
  <cp:revision>34</cp:revision>
  <dcterms:created xsi:type="dcterms:W3CDTF">2024-06-21T02:49:00Z</dcterms:created>
  <dcterms:modified xsi:type="dcterms:W3CDTF">2024-07-01T08:38:00Z</dcterms:modified>
</cp:coreProperties>
</file>